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84" w:rsidRPr="008511B0" w:rsidRDefault="00590C9A">
      <w:r w:rsidRPr="008511B0">
        <w:rPr>
          <w:rFonts w:hint="eastAsia"/>
        </w:rPr>
        <w:t>別記</w:t>
      </w:r>
      <w:r w:rsidR="00B42384" w:rsidRPr="008511B0">
        <w:rPr>
          <w:rFonts w:hint="eastAsia"/>
        </w:rPr>
        <w:t>様式第</w:t>
      </w:r>
      <w:r w:rsidR="00B42384" w:rsidRPr="008511B0">
        <w:t>4</w:t>
      </w:r>
      <w:r w:rsidR="00B42384" w:rsidRPr="008511B0">
        <w:rPr>
          <w:rFonts w:hint="eastAsia"/>
        </w:rPr>
        <w:t>号</w:t>
      </w:r>
      <w:r w:rsidR="00B42384" w:rsidRPr="008511B0">
        <w:t>(</w:t>
      </w:r>
      <w:r w:rsidR="00B42384" w:rsidRPr="008511B0">
        <w:rPr>
          <w:rFonts w:hint="eastAsia"/>
        </w:rPr>
        <w:t>第</w:t>
      </w:r>
      <w:r w:rsidR="00B42384" w:rsidRPr="008511B0">
        <w:t>9</w:t>
      </w:r>
      <w:r w:rsidR="00B42384" w:rsidRPr="008511B0">
        <w:rPr>
          <w:rFonts w:hint="eastAsia"/>
        </w:rPr>
        <w:t>条関係</w:t>
      </w:r>
      <w:r w:rsidR="00B42384" w:rsidRPr="008511B0">
        <w:t>)</w:t>
      </w:r>
    </w:p>
    <w:p w:rsidR="00B42384" w:rsidRPr="008511B0" w:rsidRDefault="00B42384"/>
    <w:p w:rsidR="00B42384" w:rsidRPr="008511B0" w:rsidRDefault="00B42384">
      <w:pPr>
        <w:jc w:val="center"/>
      </w:pPr>
      <w:r w:rsidRPr="008511B0">
        <w:rPr>
          <w:rFonts w:hint="eastAsia"/>
        </w:rPr>
        <w:t>農業集落排水施設使用開始</w:t>
      </w:r>
      <w:r w:rsidRPr="008511B0">
        <w:t>(</w:t>
      </w:r>
      <w:r w:rsidRPr="008511B0">
        <w:rPr>
          <w:rFonts w:hint="eastAsia"/>
        </w:rPr>
        <w:t>休止・廃止・再開・使用者変更</w:t>
      </w:r>
      <w:r w:rsidRPr="008511B0">
        <w:t>)</w:t>
      </w:r>
      <w:r w:rsidRPr="008511B0">
        <w:rPr>
          <w:rFonts w:hint="eastAsia"/>
        </w:rPr>
        <w:t>届</w:t>
      </w:r>
    </w:p>
    <w:p w:rsidR="00B42384" w:rsidRPr="008511B0" w:rsidRDefault="00B42384"/>
    <w:p w:rsidR="00B42384" w:rsidRPr="008511B0" w:rsidRDefault="003312AF">
      <w:pPr>
        <w:jc w:val="right"/>
      </w:pPr>
      <w:r>
        <w:rPr>
          <w:rFonts w:hint="eastAsia"/>
        </w:rPr>
        <w:t xml:space="preserve">令和　　</w:t>
      </w:r>
      <w:r w:rsidR="00B42384" w:rsidRPr="008511B0">
        <w:rPr>
          <w:rFonts w:hint="eastAsia"/>
        </w:rPr>
        <w:t xml:space="preserve">年　　月　　日　　</w:t>
      </w:r>
    </w:p>
    <w:p w:rsidR="00B42384" w:rsidRPr="008511B0" w:rsidRDefault="00B42384"/>
    <w:p w:rsidR="00B42384" w:rsidRPr="008511B0" w:rsidRDefault="00B42384">
      <w:r w:rsidRPr="008511B0">
        <w:rPr>
          <w:rFonts w:hint="eastAsia"/>
        </w:rPr>
        <w:t xml:space="preserve">　榛東村長　　　　様</w:t>
      </w:r>
    </w:p>
    <w:p w:rsidR="00B42384" w:rsidRPr="008511B0" w:rsidRDefault="00B42384"/>
    <w:p w:rsidR="00B42384" w:rsidRPr="008511B0" w:rsidRDefault="00B42384">
      <w:pPr>
        <w:jc w:val="right"/>
      </w:pPr>
      <w:r w:rsidRPr="008511B0">
        <w:rPr>
          <w:rFonts w:hint="eastAsia"/>
          <w:spacing w:val="210"/>
        </w:rPr>
        <w:t>住</w:t>
      </w:r>
      <w:r w:rsidRPr="008511B0">
        <w:rPr>
          <w:rFonts w:hint="eastAsia"/>
        </w:rPr>
        <w:t xml:space="preserve">所　　　　　　　　　　　</w:t>
      </w:r>
    </w:p>
    <w:p w:rsidR="00B42384" w:rsidRPr="008511B0" w:rsidRDefault="00B42384">
      <w:pPr>
        <w:jc w:val="right"/>
      </w:pPr>
      <w:r w:rsidRPr="008511B0">
        <w:rPr>
          <w:rFonts w:hint="eastAsia"/>
          <w:spacing w:val="210"/>
        </w:rPr>
        <w:t>氏</w:t>
      </w:r>
      <w:r w:rsidR="00817714">
        <w:rPr>
          <w:rFonts w:hint="eastAsia"/>
        </w:rPr>
        <w:t xml:space="preserve">名　　　　　　　　　</w:t>
      </w:r>
      <w:r w:rsidRPr="008511B0">
        <w:rPr>
          <w:rFonts w:hint="eastAsia"/>
        </w:rPr>
        <w:t xml:space="preserve">　　</w:t>
      </w:r>
    </w:p>
    <w:p w:rsidR="00B42384" w:rsidRPr="008511B0" w:rsidRDefault="00B42384">
      <w:pPr>
        <w:jc w:val="right"/>
      </w:pPr>
      <w:r w:rsidRPr="008511B0">
        <w:rPr>
          <w:rFonts w:hint="eastAsia"/>
        </w:rPr>
        <w:t xml:space="preserve">電話番号　　　　　　　　　　　</w:t>
      </w:r>
    </w:p>
    <w:p w:rsidR="00B42384" w:rsidRPr="008511B0" w:rsidRDefault="00B42384"/>
    <w:p w:rsidR="00B42384" w:rsidRPr="008511B0" w:rsidRDefault="00B42384">
      <w:r w:rsidRPr="008511B0">
        <w:rPr>
          <w:rFonts w:hint="eastAsia"/>
        </w:rPr>
        <w:t xml:space="preserve">　農業集落排水施設の使用について、榛東村農業集落排水施設の設置及び管理に関する条例施行規則第</w:t>
      </w:r>
      <w:r w:rsidRPr="008511B0">
        <w:t>9</w:t>
      </w:r>
      <w:r w:rsidRPr="008511B0">
        <w:rPr>
          <w:rFonts w:hint="eastAsia"/>
        </w:rPr>
        <w:t>条の規定により次のとおり届</w:t>
      </w:r>
      <w:r w:rsidR="001D7C8F" w:rsidRPr="008511B0">
        <w:rPr>
          <w:rFonts w:hint="eastAsia"/>
        </w:rPr>
        <w:t>け</w:t>
      </w:r>
      <w:r w:rsidRPr="008511B0">
        <w:rPr>
          <w:rFonts w:hint="eastAsia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5775"/>
      </w:tblGrid>
      <w:tr w:rsidR="00B42384" w:rsidRPr="008511B0">
        <w:trPr>
          <w:cantSplit/>
          <w:trHeight w:val="360"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>榛東村大字</w:t>
            </w:r>
          </w:p>
        </w:tc>
      </w:tr>
      <w:tr w:rsidR="00B42384" w:rsidRPr="008511B0">
        <w:trPr>
          <w:cantSplit/>
          <w:trHeight w:val="360"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検査済証番号</w:t>
            </w: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 xml:space="preserve">　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使用者</w:t>
            </w:r>
          </w:p>
        </w:tc>
        <w:tc>
          <w:tcPr>
            <w:tcW w:w="84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住所</w:t>
            </w:r>
          </w:p>
        </w:tc>
        <w:tc>
          <w:tcPr>
            <w:tcW w:w="5775" w:type="dxa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 xml:space="preserve">　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B42384" w:rsidRPr="008511B0" w:rsidRDefault="00B4238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氏名</w:t>
            </w:r>
          </w:p>
        </w:tc>
        <w:tc>
          <w:tcPr>
            <w:tcW w:w="5775" w:type="dxa"/>
            <w:vAlign w:val="center"/>
          </w:tcPr>
          <w:p w:rsidR="00B42384" w:rsidRPr="008511B0" w:rsidRDefault="00817714">
            <w:pPr>
              <w:jc w:val="center"/>
            </w:pPr>
            <w:r>
              <w:rPr>
                <w:rFonts w:hint="eastAsia"/>
                <w:spacing w:val="20"/>
              </w:rPr>
              <w:t xml:space="preserve">　</w:t>
            </w:r>
            <w:r w:rsidR="00B42384" w:rsidRPr="008511B0">
              <w:t>TEL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旧使用者</w:t>
            </w:r>
          </w:p>
        </w:tc>
        <w:tc>
          <w:tcPr>
            <w:tcW w:w="84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住所</w:t>
            </w:r>
          </w:p>
        </w:tc>
        <w:tc>
          <w:tcPr>
            <w:tcW w:w="5775" w:type="dxa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 xml:space="preserve">　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B42384" w:rsidRPr="008511B0" w:rsidRDefault="00B42384">
            <w:pPr>
              <w:jc w:val="distribute"/>
            </w:pPr>
          </w:p>
        </w:tc>
        <w:tc>
          <w:tcPr>
            <w:tcW w:w="84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氏名</w:t>
            </w:r>
          </w:p>
        </w:tc>
        <w:tc>
          <w:tcPr>
            <w:tcW w:w="5775" w:type="dxa"/>
            <w:vAlign w:val="center"/>
          </w:tcPr>
          <w:p w:rsidR="00B42384" w:rsidRPr="008511B0" w:rsidRDefault="00817714">
            <w:pPr>
              <w:jc w:val="center"/>
            </w:pPr>
            <w:r>
              <w:rPr>
                <w:rFonts w:hint="eastAsia"/>
                <w:spacing w:val="20"/>
              </w:rPr>
              <w:t xml:space="preserve">　</w:t>
            </w:r>
            <w:bookmarkStart w:id="0" w:name="_GoBack"/>
            <w:bookmarkEnd w:id="0"/>
            <w:r w:rsidR="00B42384" w:rsidRPr="008511B0">
              <w:t>TEL</w:t>
            </w:r>
          </w:p>
        </w:tc>
      </w:tr>
      <w:tr w:rsidR="00B42384" w:rsidRPr="008511B0">
        <w:trPr>
          <w:cantSplit/>
          <w:trHeight w:val="360"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使用水の種類</w:t>
            </w: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1D7C8F">
            <w:r w:rsidRPr="008511B0">
              <w:rPr>
                <w:rFonts w:hint="eastAsia"/>
              </w:rPr>
              <w:t>□水道水　　□水道水以外の水</w:t>
            </w:r>
            <w:r w:rsidR="00B42384" w:rsidRPr="008511B0">
              <w:t>(</w:t>
            </w:r>
            <w:r w:rsidR="00B42384" w:rsidRPr="008511B0">
              <w:rPr>
                <w:rFonts w:hint="eastAsia"/>
              </w:rPr>
              <w:t xml:space="preserve">　　　　　</w:t>
            </w:r>
            <w:r w:rsidR="00B42384" w:rsidRPr="008511B0">
              <w:t>)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届出区分・年月日</w:t>
            </w: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>□開始　　□休止　　□廃止　　□再開　　□使用者変更</w:t>
            </w:r>
          </w:p>
        </w:tc>
      </w:tr>
      <w:tr w:rsidR="00B42384" w:rsidRPr="008511B0"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B42384" w:rsidRPr="008511B0" w:rsidRDefault="00B42384">
            <w:pPr>
              <w:jc w:val="distribute"/>
            </w:pP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B42384">
            <w:r w:rsidRPr="008511B0">
              <w:rPr>
                <w:rFonts w:hint="eastAsia"/>
              </w:rPr>
              <w:t xml:space="preserve">　　　　年　　月　　日</w:t>
            </w:r>
          </w:p>
        </w:tc>
      </w:tr>
      <w:tr w:rsidR="00B42384" w:rsidRPr="008511B0">
        <w:trPr>
          <w:cantSplit/>
          <w:trHeight w:val="360"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汚水排出量</w:t>
            </w:r>
          </w:p>
        </w:tc>
        <w:tc>
          <w:tcPr>
            <w:tcW w:w="6615" w:type="dxa"/>
            <w:gridSpan w:val="2"/>
            <w:vAlign w:val="center"/>
          </w:tcPr>
          <w:p w:rsidR="00B42384" w:rsidRPr="008511B0" w:rsidRDefault="00B42384">
            <w:r w:rsidRPr="008511B0">
              <w:t>1</w:t>
            </w:r>
            <w:r w:rsidRPr="008511B0">
              <w:rPr>
                <w:rFonts w:hint="eastAsia"/>
              </w:rPr>
              <w:t xml:space="preserve">日最大　　　　　　</w:t>
            </w:r>
            <w:r w:rsidRPr="008511B0">
              <w:t>m</w:t>
            </w:r>
            <w:r w:rsidRPr="008511B0">
              <w:rPr>
                <w:vertAlign w:val="superscript"/>
              </w:rPr>
              <w:t>3</w:t>
            </w:r>
            <w:r w:rsidRPr="008511B0">
              <w:rPr>
                <w:rFonts w:hint="eastAsia"/>
              </w:rPr>
              <w:t xml:space="preserve">　　　</w:t>
            </w:r>
            <w:r w:rsidRPr="008511B0">
              <w:t>1</w:t>
            </w:r>
            <w:r w:rsidRPr="008511B0">
              <w:rPr>
                <w:rFonts w:hint="eastAsia"/>
              </w:rPr>
              <w:t xml:space="preserve">日平均　　　　　　</w:t>
            </w:r>
            <w:r w:rsidRPr="008511B0">
              <w:t>m</w:t>
            </w:r>
            <w:r w:rsidRPr="008511B0">
              <w:rPr>
                <w:vertAlign w:val="superscript"/>
              </w:rPr>
              <w:t>3</w:t>
            </w:r>
          </w:p>
        </w:tc>
      </w:tr>
      <w:tr w:rsidR="00B42384" w:rsidRPr="008511B0">
        <w:trPr>
          <w:cantSplit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休止・廃止・再開の理由</w:t>
            </w:r>
          </w:p>
        </w:tc>
        <w:tc>
          <w:tcPr>
            <w:tcW w:w="6615" w:type="dxa"/>
            <w:gridSpan w:val="2"/>
          </w:tcPr>
          <w:p w:rsidR="00B42384" w:rsidRPr="008511B0" w:rsidRDefault="00B42384">
            <w:r w:rsidRPr="008511B0">
              <w:rPr>
                <w:rFonts w:hint="eastAsia"/>
              </w:rPr>
              <w:t xml:space="preserve">　</w:t>
            </w:r>
          </w:p>
        </w:tc>
      </w:tr>
      <w:tr w:rsidR="00B42384" w:rsidRPr="008511B0">
        <w:trPr>
          <w:cantSplit/>
          <w:trHeight w:val="1561"/>
        </w:trPr>
        <w:tc>
          <w:tcPr>
            <w:tcW w:w="1890" w:type="dxa"/>
            <w:vAlign w:val="center"/>
          </w:tcPr>
          <w:p w:rsidR="00B42384" w:rsidRPr="008511B0" w:rsidRDefault="00B42384">
            <w:pPr>
              <w:jc w:val="distribute"/>
            </w:pPr>
            <w:r w:rsidRPr="008511B0">
              <w:rPr>
                <w:rFonts w:hint="eastAsia"/>
              </w:rPr>
              <w:t>備考</w:t>
            </w:r>
          </w:p>
        </w:tc>
        <w:tc>
          <w:tcPr>
            <w:tcW w:w="6615" w:type="dxa"/>
            <w:gridSpan w:val="2"/>
          </w:tcPr>
          <w:p w:rsidR="00B42384" w:rsidRPr="008511B0" w:rsidRDefault="00B42384">
            <w:r w:rsidRPr="008511B0">
              <w:rPr>
                <w:rFonts w:hint="eastAsia"/>
              </w:rPr>
              <w:t xml:space="preserve">　</w:t>
            </w:r>
          </w:p>
        </w:tc>
      </w:tr>
    </w:tbl>
    <w:p w:rsidR="00B42384" w:rsidRPr="008511B0" w:rsidRDefault="00B42384"/>
    <w:sectPr w:rsidR="00B42384" w:rsidRPr="008511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8C" w:rsidRDefault="005D6D8C" w:rsidP="00746330">
      <w:r>
        <w:separator/>
      </w:r>
    </w:p>
  </w:endnote>
  <w:endnote w:type="continuationSeparator" w:id="0">
    <w:p w:rsidR="005D6D8C" w:rsidRDefault="005D6D8C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8C" w:rsidRDefault="005D6D8C" w:rsidP="00746330">
      <w:r>
        <w:separator/>
      </w:r>
    </w:p>
  </w:footnote>
  <w:footnote w:type="continuationSeparator" w:id="0">
    <w:p w:rsidR="005D6D8C" w:rsidRDefault="005D6D8C" w:rsidP="0074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84"/>
    <w:rsid w:val="001D7C8F"/>
    <w:rsid w:val="002D681A"/>
    <w:rsid w:val="003312AF"/>
    <w:rsid w:val="004E24F4"/>
    <w:rsid w:val="00590C9A"/>
    <w:rsid w:val="00592C9E"/>
    <w:rsid w:val="005C2541"/>
    <w:rsid w:val="005D6D8C"/>
    <w:rsid w:val="006B3A50"/>
    <w:rsid w:val="006F5DFD"/>
    <w:rsid w:val="00746330"/>
    <w:rsid w:val="00817714"/>
    <w:rsid w:val="008511B0"/>
    <w:rsid w:val="00A43107"/>
    <w:rsid w:val="00B42384"/>
    <w:rsid w:val="00BF0F74"/>
    <w:rsid w:val="00E3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37B37A-C842-49D0-A434-49DBA632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　(規則第9条)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2020-04-07T02:50:00Z</dcterms:created>
  <dcterms:modified xsi:type="dcterms:W3CDTF">2021-04-26T01:30:00Z</dcterms:modified>
</cp:coreProperties>
</file>