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F0" w:rsidRPr="003A1B4C" w:rsidRDefault="004C3C3C">
      <w:r w:rsidRPr="003A1B4C">
        <w:rPr>
          <w:rFonts w:hint="eastAsia"/>
        </w:rPr>
        <w:t>別記</w:t>
      </w:r>
      <w:r w:rsidR="002D1AF0" w:rsidRPr="003A1B4C">
        <w:rPr>
          <w:rFonts w:hint="eastAsia"/>
        </w:rPr>
        <w:t>様式第</w:t>
      </w:r>
      <w:r w:rsidR="002D1AF0" w:rsidRPr="003A1B4C">
        <w:t>11</w:t>
      </w:r>
      <w:r w:rsidR="002D1AF0" w:rsidRPr="003A1B4C">
        <w:rPr>
          <w:rFonts w:hint="eastAsia"/>
        </w:rPr>
        <w:t>号</w:t>
      </w:r>
      <w:r w:rsidR="002D1AF0" w:rsidRPr="003A1B4C">
        <w:t>(</w:t>
      </w:r>
      <w:r w:rsidR="002D1AF0" w:rsidRPr="003A1B4C">
        <w:rPr>
          <w:rFonts w:hint="eastAsia"/>
        </w:rPr>
        <w:t>第</w:t>
      </w:r>
      <w:r w:rsidR="002D1AF0" w:rsidRPr="003A1B4C">
        <w:t>14</w:t>
      </w:r>
      <w:r w:rsidR="002D1AF0" w:rsidRPr="003A1B4C">
        <w:rPr>
          <w:rFonts w:hint="eastAsia"/>
        </w:rPr>
        <w:t>条関係</w:t>
      </w:r>
      <w:r w:rsidR="002D1AF0" w:rsidRPr="003A1B4C">
        <w:t>)</w:t>
      </w:r>
    </w:p>
    <w:p w:rsidR="002D1AF0" w:rsidRDefault="002D1AF0"/>
    <w:p w:rsidR="002D1AF0" w:rsidRDefault="002D1AF0">
      <w:pPr>
        <w:jc w:val="center"/>
      </w:pPr>
      <w:r>
        <w:rPr>
          <w:rFonts w:hint="eastAsia"/>
        </w:rPr>
        <w:t>農業集落排水施設使用料等減免申請書</w:t>
      </w:r>
    </w:p>
    <w:p w:rsidR="002D1AF0" w:rsidRDefault="002D1AF0"/>
    <w:p w:rsidR="002D1AF0" w:rsidRDefault="00D10F7D">
      <w:pPr>
        <w:jc w:val="right"/>
      </w:pPr>
      <w:r>
        <w:rPr>
          <w:rFonts w:hint="eastAsia"/>
        </w:rPr>
        <w:t xml:space="preserve">令和　　</w:t>
      </w:r>
      <w:r w:rsidR="002D1AF0">
        <w:rPr>
          <w:rFonts w:hint="eastAsia"/>
        </w:rPr>
        <w:t xml:space="preserve">年　　月　　日　　</w:t>
      </w:r>
    </w:p>
    <w:p w:rsidR="002D1AF0" w:rsidRDefault="002D1AF0"/>
    <w:p w:rsidR="002D1AF0" w:rsidRDefault="002D1AF0">
      <w:r>
        <w:rPr>
          <w:rFonts w:hint="eastAsia"/>
        </w:rPr>
        <w:t xml:space="preserve">　榛東村長　　　　様</w:t>
      </w:r>
    </w:p>
    <w:p w:rsidR="002D1AF0" w:rsidRDefault="002D1AF0"/>
    <w:p w:rsidR="002D1AF0" w:rsidRDefault="002D1AF0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2D1AF0" w:rsidRDefault="002D1AF0">
      <w:pPr>
        <w:jc w:val="right"/>
      </w:pPr>
      <w:r>
        <w:rPr>
          <w:rFonts w:hint="eastAsia"/>
          <w:spacing w:val="210"/>
        </w:rPr>
        <w:t>氏</w:t>
      </w:r>
      <w:r w:rsidR="008F36A9">
        <w:rPr>
          <w:rFonts w:hint="eastAsia"/>
        </w:rPr>
        <w:t xml:space="preserve">名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2D1AF0" w:rsidRDefault="002D1AF0">
      <w:pPr>
        <w:jc w:val="right"/>
      </w:pPr>
      <w:r>
        <w:rPr>
          <w:rFonts w:hint="eastAsia"/>
        </w:rPr>
        <w:t xml:space="preserve">電話番号　　　　　　　　　　　</w:t>
      </w:r>
    </w:p>
    <w:p w:rsidR="002D1AF0" w:rsidRDefault="002D1AF0"/>
    <w:p w:rsidR="002D1AF0" w:rsidRDefault="002D1AF0">
      <w:r>
        <w:rPr>
          <w:rFonts w:hint="eastAsia"/>
        </w:rPr>
        <w:t xml:space="preserve">　農業集落排水施設使用料等の減免を受けたいので、榛東村農業集落排水施設の設置及び管理に関する条例施行規則第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2D1AF0">
        <w:trPr>
          <w:trHeight w:val="700"/>
        </w:trPr>
        <w:tc>
          <w:tcPr>
            <w:tcW w:w="1260" w:type="dxa"/>
            <w:vAlign w:val="center"/>
          </w:tcPr>
          <w:p w:rsidR="002D1AF0" w:rsidRDefault="002D1AF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45" w:type="dxa"/>
            <w:vAlign w:val="center"/>
          </w:tcPr>
          <w:p w:rsidR="002D1AF0" w:rsidRDefault="002D1AF0">
            <w:r>
              <w:rPr>
                <w:rFonts w:hint="eastAsia"/>
              </w:rPr>
              <w:t>榛東村大字</w:t>
            </w:r>
          </w:p>
        </w:tc>
      </w:tr>
      <w:tr w:rsidR="002D1AF0">
        <w:trPr>
          <w:trHeight w:val="700"/>
        </w:trPr>
        <w:tc>
          <w:tcPr>
            <w:tcW w:w="1260" w:type="dxa"/>
            <w:vAlign w:val="center"/>
          </w:tcPr>
          <w:p w:rsidR="002D1AF0" w:rsidRDefault="002D1AF0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245" w:type="dxa"/>
            <w:vAlign w:val="center"/>
          </w:tcPr>
          <w:p w:rsidR="002D1AF0" w:rsidRDefault="002D1AF0">
            <w:r>
              <w:rPr>
                <w:rFonts w:hint="eastAsia"/>
              </w:rPr>
              <w:t>免除　　　　減額</w:t>
            </w:r>
          </w:p>
        </w:tc>
      </w:tr>
      <w:tr w:rsidR="002D1AF0">
        <w:trPr>
          <w:trHeight w:val="700"/>
        </w:trPr>
        <w:tc>
          <w:tcPr>
            <w:tcW w:w="1260" w:type="dxa"/>
            <w:vAlign w:val="center"/>
          </w:tcPr>
          <w:p w:rsidR="002D1AF0" w:rsidRDefault="002D1AF0">
            <w:pPr>
              <w:jc w:val="distribute"/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7245" w:type="dxa"/>
            <w:vAlign w:val="center"/>
          </w:tcPr>
          <w:p w:rsidR="002D1AF0" w:rsidRDefault="002D1AF0">
            <w:r>
              <w:rPr>
                <w:rFonts w:hint="eastAsia"/>
              </w:rPr>
              <w:t>使用料　　　占用料　　　手数料</w:t>
            </w:r>
          </w:p>
        </w:tc>
      </w:tr>
      <w:tr w:rsidR="002D1AF0">
        <w:trPr>
          <w:trHeight w:val="3200"/>
        </w:trPr>
        <w:tc>
          <w:tcPr>
            <w:tcW w:w="1260" w:type="dxa"/>
            <w:vAlign w:val="center"/>
          </w:tcPr>
          <w:p w:rsidR="002D1AF0" w:rsidRDefault="002D1AF0">
            <w:pPr>
              <w:jc w:val="distribute"/>
            </w:pPr>
            <w:r>
              <w:rPr>
                <w:rFonts w:hint="eastAsia"/>
              </w:rPr>
              <w:t>減免の期間及び理由</w:t>
            </w:r>
          </w:p>
        </w:tc>
        <w:tc>
          <w:tcPr>
            <w:tcW w:w="7245" w:type="dxa"/>
            <w:vAlign w:val="center"/>
          </w:tcPr>
          <w:p w:rsidR="002D1AF0" w:rsidRDefault="002D1AF0">
            <w:r>
              <w:rPr>
                <w:rFonts w:hint="eastAsia"/>
              </w:rPr>
              <w:t xml:space="preserve">　</w:t>
            </w:r>
          </w:p>
        </w:tc>
      </w:tr>
      <w:tr w:rsidR="002D1AF0">
        <w:trPr>
          <w:trHeight w:val="700"/>
        </w:trPr>
        <w:tc>
          <w:tcPr>
            <w:tcW w:w="1260" w:type="dxa"/>
            <w:vAlign w:val="center"/>
          </w:tcPr>
          <w:p w:rsidR="002D1AF0" w:rsidRDefault="002D1AF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5" w:type="dxa"/>
            <w:vAlign w:val="center"/>
          </w:tcPr>
          <w:p w:rsidR="002D1AF0" w:rsidRDefault="002D1AF0">
            <w:r>
              <w:rPr>
                <w:rFonts w:hint="eastAsia"/>
              </w:rPr>
              <w:t xml:space="preserve">　</w:t>
            </w:r>
          </w:p>
        </w:tc>
      </w:tr>
    </w:tbl>
    <w:p w:rsidR="002D1AF0" w:rsidRDefault="002D1AF0"/>
    <w:sectPr w:rsidR="002D1A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31C" w:rsidRDefault="00D2631C" w:rsidP="00746330">
      <w:r>
        <w:separator/>
      </w:r>
    </w:p>
  </w:endnote>
  <w:endnote w:type="continuationSeparator" w:id="0">
    <w:p w:rsidR="00D2631C" w:rsidRDefault="00D2631C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31C" w:rsidRDefault="00D2631C" w:rsidP="00746330">
      <w:r>
        <w:separator/>
      </w:r>
    </w:p>
  </w:footnote>
  <w:footnote w:type="continuationSeparator" w:id="0">
    <w:p w:rsidR="00D2631C" w:rsidRDefault="00D2631C" w:rsidP="0074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0"/>
    <w:rsid w:val="002D1AF0"/>
    <w:rsid w:val="003A1B4C"/>
    <w:rsid w:val="004C3C3C"/>
    <w:rsid w:val="00746330"/>
    <w:rsid w:val="008F36A9"/>
    <w:rsid w:val="00C82ED9"/>
    <w:rsid w:val="00D10F7D"/>
    <w:rsid w:val="00D2631C"/>
    <w:rsid w:val="00E8053A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434E94-DAC6-43CF-B8D7-102091C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166</Words>
  <Characters>91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様式第11号(規則第14条関係)</vt:lpstr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2020-03-03T04:58:00Z</dcterms:created>
  <dcterms:modified xsi:type="dcterms:W3CDTF">2021-04-14T08:52:00Z</dcterms:modified>
</cp:coreProperties>
</file>